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E6AD" w14:textId="529FA1ED" w:rsidR="0077297B" w:rsidRDefault="00FC2A04" w:rsidP="00A1271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B7C80" wp14:editId="4F783BEC">
                <wp:simplePos x="0" y="0"/>
                <wp:positionH relativeFrom="column">
                  <wp:posOffset>-38735</wp:posOffset>
                </wp:positionH>
                <wp:positionV relativeFrom="paragraph">
                  <wp:posOffset>-287655</wp:posOffset>
                </wp:positionV>
                <wp:extent cx="5092700" cy="781685"/>
                <wp:effectExtent l="6350" t="13970" r="6350" b="13970"/>
                <wp:wrapSquare wrapText="bothSides"/>
                <wp:docPr id="4816437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209DB" w14:textId="77777777" w:rsidR="00F46C8B" w:rsidRPr="000B1D48" w:rsidRDefault="00F46C8B" w:rsidP="00F46C8B">
                            <w:pPr>
                              <w:ind w:left="142" w:right="-97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864637">
                              <w:rPr>
                                <w:rFonts w:ascii="Arial" w:hAnsi="Arial" w:cs="Arial"/>
                                <w:b/>
                                <w:szCs w:val="20"/>
                                <w:highlight w:val="yellow"/>
                              </w:rPr>
                              <w:t>Please edit the following text / delete as appropriate. Feel free to paste into your school letterhead / add your logo and share with parents in any way.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B7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05pt;margin-top:-22.65pt;width:401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">
                <v:textbox>
                  <w:txbxContent>
                    <w:p w14:paraId="0AA209DB" w14:textId="77777777" w:rsidR="00F46C8B" w:rsidRPr="000B1D48" w:rsidRDefault="00F46C8B" w:rsidP="00F46C8B">
                      <w:pPr>
                        <w:ind w:left="142" w:right="-97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864637">
                        <w:rPr>
                          <w:rFonts w:ascii="Arial" w:hAnsi="Arial" w:cs="Arial"/>
                          <w:b/>
                          <w:szCs w:val="20"/>
                          <w:highlight w:val="yellow"/>
                        </w:rPr>
                        <w:t>Please edit the following text / delete as appropriate. Feel free to paste into your school letterhead / add your logo and share with parents in any way.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07B20" w14:textId="77777777" w:rsidR="00A0746B" w:rsidRPr="0027539F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539F">
        <w:rPr>
          <w:rFonts w:ascii="Arial" w:hAnsi="Arial" w:cs="Arial"/>
          <w:bCs/>
          <w:color w:val="000000"/>
          <w:sz w:val="22"/>
          <w:szCs w:val="22"/>
        </w:rPr>
        <w:t>Dear Parent/Carer,</w:t>
      </w:r>
    </w:p>
    <w:p w14:paraId="11305345" w14:textId="77777777" w:rsidR="00D45F6C" w:rsidRPr="00A0746B" w:rsidRDefault="00D45F6C" w:rsidP="00A1271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05F72CFA" w14:textId="77777777" w:rsidR="00A0746B" w:rsidRPr="00A0746B" w:rsidRDefault="00740799" w:rsidP="007407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E1267">
        <w:rPr>
          <w:rFonts w:ascii="Arial" w:hAnsi="Arial" w:cs="Arial"/>
          <w:b/>
          <w:bCs/>
          <w:color w:val="000000"/>
        </w:rPr>
        <w:t>Snapchat/TikTo</w:t>
      </w:r>
      <w:r w:rsidR="00576A38" w:rsidRPr="007E1267">
        <w:rPr>
          <w:rFonts w:ascii="Arial" w:hAnsi="Arial" w:cs="Arial"/>
          <w:b/>
          <w:bCs/>
          <w:color w:val="000000"/>
        </w:rPr>
        <w:t>k/WhatsApp</w:t>
      </w:r>
      <w:r w:rsidR="00A0746B">
        <w:rPr>
          <w:rFonts w:ascii="Arial" w:hAnsi="Arial" w:cs="Arial"/>
          <w:b/>
          <w:bCs/>
          <w:color w:val="000000"/>
        </w:rPr>
        <w:t xml:space="preserve"> and keeping your child safe</w:t>
      </w:r>
      <w:r w:rsidR="007E1267">
        <w:rPr>
          <w:rFonts w:ascii="Arial" w:hAnsi="Arial" w:cs="Arial"/>
          <w:b/>
          <w:bCs/>
          <w:color w:val="000000"/>
        </w:rPr>
        <w:t xml:space="preserve"> </w:t>
      </w:r>
      <w:r w:rsidR="007E1267">
        <w:rPr>
          <w:rFonts w:ascii="Arial" w:hAnsi="Arial" w:cs="Arial"/>
          <w:b/>
          <w:bCs/>
          <w:color w:val="000000"/>
          <w:highlight w:val="yellow"/>
        </w:rPr>
        <w:t>[ EDIT app names as appropriate ]</w:t>
      </w:r>
    </w:p>
    <w:p w14:paraId="76851B0E" w14:textId="77777777" w:rsidR="00A0746B" w:rsidRPr="00A0746B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</w:p>
    <w:p w14:paraId="6B6BD6AE" w14:textId="35CFAFED" w:rsidR="00A0746B" w:rsidRPr="0027539F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7539F">
        <w:rPr>
          <w:rFonts w:ascii="Arial" w:hAnsi="Arial" w:cs="Arial"/>
          <w:color w:val="000000"/>
          <w:sz w:val="22"/>
          <w:szCs w:val="22"/>
        </w:rPr>
        <w:t xml:space="preserve">It has been brought to our attention that </w:t>
      </w:r>
      <w:r w:rsidR="00A62B17" w:rsidRPr="0027539F">
        <w:rPr>
          <w:rFonts w:ascii="Arial" w:hAnsi="Arial" w:cs="Arial"/>
          <w:color w:val="000000"/>
          <w:sz w:val="22"/>
          <w:szCs w:val="22"/>
        </w:rPr>
        <w:t xml:space="preserve">your child 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>may have</w:t>
      </w:r>
      <w:r w:rsidR="00A62B17" w:rsidRPr="0027539F">
        <w:rPr>
          <w:rFonts w:ascii="Arial" w:hAnsi="Arial" w:cs="Arial"/>
          <w:color w:val="000000"/>
          <w:sz w:val="22"/>
          <w:szCs w:val="22"/>
        </w:rPr>
        <w:t xml:space="preserve"> a </w:t>
      </w:r>
      <w:r w:rsidR="00740799" w:rsidRPr="0027539F">
        <w:rPr>
          <w:rFonts w:ascii="Arial" w:hAnsi="Arial" w:cs="Arial"/>
          <w:color w:val="000000"/>
          <w:sz w:val="22"/>
          <w:szCs w:val="22"/>
          <w:highlight w:val="yellow"/>
        </w:rPr>
        <w:t>Snapchat/TikTok</w:t>
      </w:r>
      <w:r w:rsidR="00BC60EE" w:rsidRPr="0027539F">
        <w:rPr>
          <w:rFonts w:ascii="Arial" w:hAnsi="Arial" w:cs="Arial"/>
          <w:color w:val="000000"/>
          <w:sz w:val="22"/>
          <w:szCs w:val="22"/>
          <w:highlight w:val="yellow"/>
        </w:rPr>
        <w:t>/WhatsApp</w:t>
      </w:r>
      <w:r w:rsidR="00A62B17" w:rsidRPr="0027539F">
        <w:rPr>
          <w:rFonts w:ascii="Arial" w:hAnsi="Arial" w:cs="Arial"/>
          <w:color w:val="000000"/>
          <w:sz w:val="22"/>
          <w:szCs w:val="22"/>
        </w:rPr>
        <w:t xml:space="preserve"> </w:t>
      </w:r>
      <w:r w:rsidR="00BC60EE" w:rsidRPr="0027539F">
        <w:rPr>
          <w:rFonts w:ascii="Arial" w:hAnsi="Arial" w:cs="Arial"/>
          <w:color w:val="000000"/>
          <w:sz w:val="22"/>
          <w:szCs w:val="22"/>
        </w:rPr>
        <w:t>account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>. Please note,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 the permitted minimum age to use </w:t>
      </w:r>
      <w:r w:rsidR="00D4473E">
        <w:rPr>
          <w:rFonts w:ascii="Arial" w:hAnsi="Arial" w:cs="Arial"/>
          <w:color w:val="000000"/>
          <w:sz w:val="22"/>
          <w:szCs w:val="22"/>
        </w:rPr>
        <w:t>these</w:t>
      </w:r>
      <w:r w:rsidR="00576A38" w:rsidRPr="0027539F">
        <w:rPr>
          <w:rFonts w:ascii="Arial" w:hAnsi="Arial" w:cs="Arial"/>
          <w:color w:val="000000"/>
          <w:sz w:val="22"/>
          <w:szCs w:val="22"/>
        </w:rPr>
        <w:t xml:space="preserve"> social media </w:t>
      </w:r>
      <w:r w:rsidR="00BC60EE" w:rsidRPr="0027539F">
        <w:rPr>
          <w:rFonts w:ascii="Arial" w:hAnsi="Arial" w:cs="Arial"/>
          <w:color w:val="000000"/>
          <w:sz w:val="22"/>
          <w:szCs w:val="22"/>
        </w:rPr>
        <w:t>app</w:t>
      </w:r>
      <w:r w:rsidR="00D4473E">
        <w:rPr>
          <w:rFonts w:ascii="Arial" w:hAnsi="Arial" w:cs="Arial"/>
          <w:color w:val="000000"/>
          <w:sz w:val="22"/>
          <w:szCs w:val="22"/>
        </w:rPr>
        <w:t>s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 is </w:t>
      </w:r>
      <w:r w:rsidRPr="0027539F">
        <w:rPr>
          <w:rFonts w:ascii="Arial" w:hAnsi="Arial" w:cs="Arial"/>
          <w:b/>
          <w:color w:val="000000"/>
          <w:sz w:val="22"/>
          <w:szCs w:val="22"/>
        </w:rPr>
        <w:t>1</w:t>
      </w:r>
      <w:r w:rsidR="00B94CEF" w:rsidRPr="0027539F">
        <w:rPr>
          <w:rFonts w:ascii="Arial" w:hAnsi="Arial" w:cs="Arial"/>
          <w:b/>
          <w:color w:val="000000"/>
          <w:sz w:val="22"/>
          <w:szCs w:val="22"/>
        </w:rPr>
        <w:t>3 years old</w:t>
      </w:r>
      <w:r w:rsidR="00576A38" w:rsidRPr="0027539F">
        <w:rPr>
          <w:rFonts w:ascii="Arial" w:hAnsi="Arial" w:cs="Arial"/>
          <w:color w:val="000000"/>
          <w:sz w:val="22"/>
          <w:szCs w:val="22"/>
        </w:rPr>
        <w:t>.</w:t>
      </w:r>
      <w:r w:rsidR="00740799" w:rsidRPr="0027539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17AEF3" w14:textId="77777777" w:rsidR="00A0746B" w:rsidRPr="0027539F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9F5CBE" w14:textId="77777777" w:rsidR="005143E8" w:rsidRPr="0027539F" w:rsidRDefault="005725F8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7539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SCHOOL NAME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 is committed to keeping children safe and to 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 xml:space="preserve">promoting the safe, 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responsible use of the </w:t>
      </w:r>
      <w:r w:rsidR="00740799" w:rsidRPr="0027539F">
        <w:rPr>
          <w:rFonts w:ascii="Arial" w:hAnsi="Arial" w:cs="Arial"/>
          <w:color w:val="000000"/>
          <w:sz w:val="22"/>
          <w:szCs w:val="22"/>
        </w:rPr>
        <w:t>i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>nternet. As such</w:t>
      </w:r>
      <w:r w:rsidR="00B94CEF" w:rsidRPr="0027539F">
        <w:rPr>
          <w:rFonts w:ascii="Arial" w:hAnsi="Arial" w:cs="Arial"/>
          <w:color w:val="000000"/>
          <w:sz w:val="22"/>
          <w:szCs w:val="22"/>
        </w:rPr>
        <w:t>,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 we </w:t>
      </w:r>
      <w:r w:rsidR="00D97B70" w:rsidRPr="0027539F">
        <w:rPr>
          <w:rFonts w:ascii="Arial" w:hAnsi="Arial" w:cs="Arial"/>
          <w:color w:val="000000"/>
          <w:sz w:val="22"/>
          <w:szCs w:val="22"/>
        </w:rPr>
        <w:t xml:space="preserve">have a duty 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>to raise this as a concern</w:t>
      </w:r>
      <w:r w:rsidR="00D97B70" w:rsidRPr="0027539F">
        <w:rPr>
          <w:rFonts w:ascii="Arial" w:hAnsi="Arial" w:cs="Arial"/>
          <w:color w:val="000000"/>
          <w:sz w:val="22"/>
          <w:szCs w:val="22"/>
        </w:rPr>
        <w:t>.</w:t>
      </w:r>
    </w:p>
    <w:p w14:paraId="22B5D545" w14:textId="77777777" w:rsidR="005143E8" w:rsidRPr="0027539F" w:rsidRDefault="005143E8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4C36F4A" w14:textId="08952179" w:rsidR="00353DDA" w:rsidRPr="0027539F" w:rsidRDefault="00D4473E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are regularly dealing with issues in school that</w:t>
      </w:r>
      <w:r w:rsidR="005143E8" w:rsidRPr="0027539F">
        <w:rPr>
          <w:rFonts w:ascii="Arial" w:hAnsi="Arial" w:cs="Arial"/>
          <w:color w:val="000000"/>
          <w:sz w:val="22"/>
          <w:szCs w:val="22"/>
        </w:rPr>
        <w:t xml:space="preserve"> that have started on these apps</w:t>
      </w:r>
      <w:r>
        <w:rPr>
          <w:rFonts w:ascii="Arial" w:hAnsi="Arial" w:cs="Arial"/>
          <w:color w:val="000000"/>
          <w:sz w:val="22"/>
          <w:szCs w:val="22"/>
        </w:rPr>
        <w:t xml:space="preserve"> (e.g. bullying, sharing of inappropriate language, content and images and children being excluded)</w:t>
      </w:r>
      <w:r w:rsidR="005143E8" w:rsidRPr="0027539F">
        <w:rPr>
          <w:rFonts w:ascii="Arial" w:hAnsi="Arial" w:cs="Arial"/>
          <w:color w:val="000000"/>
          <w:sz w:val="22"/>
          <w:szCs w:val="22"/>
        </w:rPr>
        <w:t xml:space="preserve"> and whilst we will always do our best to support your child, we ask for your support </w:t>
      </w:r>
      <w:r w:rsidR="00E040EA">
        <w:rPr>
          <w:rFonts w:ascii="Arial" w:hAnsi="Arial" w:cs="Arial"/>
          <w:color w:val="000000"/>
          <w:sz w:val="22"/>
          <w:szCs w:val="22"/>
        </w:rPr>
        <w:t>with this matter.</w:t>
      </w:r>
    </w:p>
    <w:p w14:paraId="48913EB4" w14:textId="77777777" w:rsidR="00353DDA" w:rsidRPr="0027539F" w:rsidRDefault="00353DDA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1F4A8C" w14:textId="61BD3A47" w:rsidR="00A0746B" w:rsidRPr="0027539F" w:rsidRDefault="005143E8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7539F">
        <w:rPr>
          <w:rFonts w:ascii="Arial" w:hAnsi="Arial" w:cs="Arial"/>
          <w:color w:val="000000"/>
          <w:sz w:val="22"/>
          <w:szCs w:val="22"/>
        </w:rPr>
        <w:t xml:space="preserve">You may be told that ‘everyone </w:t>
      </w:r>
      <w:r w:rsidR="00353DDA" w:rsidRPr="0027539F">
        <w:rPr>
          <w:rFonts w:ascii="Arial" w:hAnsi="Arial" w:cs="Arial"/>
          <w:color w:val="000000"/>
          <w:sz w:val="22"/>
          <w:szCs w:val="22"/>
        </w:rPr>
        <w:t xml:space="preserve">at school 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is on it’, but this is not true and </w:t>
      </w:r>
      <w:r w:rsidR="00353DDA" w:rsidRPr="0027539F">
        <w:rPr>
          <w:rFonts w:ascii="Arial" w:hAnsi="Arial" w:cs="Arial"/>
          <w:color w:val="000000"/>
          <w:sz w:val="22"/>
          <w:szCs w:val="22"/>
        </w:rPr>
        <w:t xml:space="preserve">equally 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does not negate the risks </w:t>
      </w:r>
      <w:r w:rsidR="00353DDA" w:rsidRPr="0027539F">
        <w:rPr>
          <w:rFonts w:ascii="Arial" w:hAnsi="Arial" w:cs="Arial"/>
          <w:color w:val="000000"/>
          <w:sz w:val="22"/>
          <w:szCs w:val="22"/>
        </w:rPr>
        <w:t xml:space="preserve">of underage use 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– </w:t>
      </w:r>
      <w:r w:rsidR="00D4473E">
        <w:rPr>
          <w:rFonts w:ascii="Arial" w:hAnsi="Arial" w:cs="Arial"/>
          <w:color w:val="000000"/>
          <w:sz w:val="22"/>
          <w:szCs w:val="22"/>
        </w:rPr>
        <w:t xml:space="preserve">for example 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the Internet Watch Foundation finds younger and younger children each year being sexually abused on </w:t>
      </w:r>
      <w:r w:rsidR="00353DDA" w:rsidRPr="0027539F">
        <w:rPr>
          <w:rFonts w:ascii="Arial" w:hAnsi="Arial" w:cs="Arial"/>
          <w:color w:val="000000"/>
          <w:sz w:val="22"/>
          <w:szCs w:val="22"/>
        </w:rPr>
        <w:t xml:space="preserve">apps while in the perceived safety of their own </w:t>
      </w:r>
      <w:r w:rsidR="00BE6262">
        <w:rPr>
          <w:rFonts w:ascii="Arial" w:hAnsi="Arial" w:cs="Arial"/>
          <w:color w:val="000000"/>
          <w:sz w:val="22"/>
          <w:szCs w:val="22"/>
        </w:rPr>
        <w:t>homes</w:t>
      </w:r>
      <w:r w:rsidR="00353DDA" w:rsidRPr="0027539F">
        <w:rPr>
          <w:rFonts w:ascii="Arial" w:hAnsi="Arial" w:cs="Arial"/>
          <w:color w:val="000000"/>
          <w:sz w:val="22"/>
          <w:szCs w:val="22"/>
        </w:rPr>
        <w:t>.</w:t>
      </w:r>
    </w:p>
    <w:p w14:paraId="567B9774" w14:textId="77777777" w:rsidR="00353DDA" w:rsidRPr="0027539F" w:rsidRDefault="00353DDA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6E18A0" w14:textId="0554EC6E" w:rsidR="00353DDA" w:rsidRPr="0027539F" w:rsidRDefault="009234E1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One way </w:t>
      </w:r>
      <w:r w:rsidR="00353DDA" w:rsidRPr="0027539F">
        <w:rPr>
          <w:rFonts w:ascii="Arial" w:hAnsi="Arial" w:cs="Arial"/>
          <w:color w:val="000000"/>
          <w:sz w:val="22"/>
          <w:szCs w:val="22"/>
        </w:rPr>
        <w:t xml:space="preserve">to help with this and </w:t>
      </w:r>
      <w:r w:rsidR="002A3800" w:rsidRPr="0027539F">
        <w:rPr>
          <w:rFonts w:ascii="Arial" w:hAnsi="Arial" w:cs="Arial"/>
          <w:color w:val="000000"/>
          <w:sz w:val="22"/>
          <w:szCs w:val="22"/>
        </w:rPr>
        <w:t>avoid arguments</w:t>
      </w:r>
      <w:r w:rsidR="00E040EA">
        <w:rPr>
          <w:rFonts w:ascii="Arial" w:hAnsi="Arial" w:cs="Arial"/>
          <w:color w:val="000000"/>
          <w:sz w:val="22"/>
          <w:szCs w:val="22"/>
        </w:rPr>
        <w:t>,</w:t>
      </w:r>
      <w:r w:rsidR="002A3800" w:rsidRPr="0027539F">
        <w:rPr>
          <w:rFonts w:ascii="Arial" w:hAnsi="Arial" w:cs="Arial"/>
          <w:color w:val="000000"/>
          <w:sz w:val="22"/>
          <w:szCs w:val="22"/>
        </w:rPr>
        <w:t xml:space="preserve"> is to use Google Family Link or Apple Screen Time to restrict apps on devices that children have access to, so that they turn off after a certain time or at bedtime, and that any apps have to be approved. Find out more at </w:t>
      </w:r>
      <w:hyperlink r:id="rId10" w:history="1">
        <w:r w:rsidR="002A3800" w:rsidRPr="0027539F">
          <w:rPr>
            <w:rStyle w:val="Hyperlink"/>
            <w:rFonts w:ascii="Arial" w:hAnsi="Arial" w:cs="Arial"/>
            <w:sz w:val="22"/>
            <w:szCs w:val="22"/>
          </w:rPr>
          <w:t>parentsafe.lgfl.net</w:t>
        </w:r>
      </w:hyperlink>
      <w:r w:rsidR="002A3800" w:rsidRPr="0027539F">
        <w:rPr>
          <w:rFonts w:ascii="Arial" w:hAnsi="Arial" w:cs="Arial"/>
          <w:color w:val="000000"/>
          <w:sz w:val="22"/>
          <w:szCs w:val="22"/>
        </w:rPr>
        <w:t>.</w:t>
      </w:r>
    </w:p>
    <w:p w14:paraId="40B3AA03" w14:textId="77777777" w:rsidR="00A0746B" w:rsidRPr="0027539F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8E008B" w14:textId="7A169F60" w:rsidR="005725F8" w:rsidRPr="0027539F" w:rsidRDefault="002A3800" w:rsidP="00ED5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7539F">
        <w:rPr>
          <w:rFonts w:ascii="Arial" w:hAnsi="Arial" w:cs="Arial"/>
          <w:color w:val="000000"/>
          <w:sz w:val="22"/>
          <w:szCs w:val="22"/>
        </w:rPr>
        <w:t xml:space="preserve">Remember </w:t>
      </w:r>
      <w:r w:rsidR="00740799" w:rsidRPr="0027539F">
        <w:rPr>
          <w:rFonts w:ascii="Arial" w:hAnsi="Arial" w:cs="Arial"/>
          <w:color w:val="000000"/>
          <w:sz w:val="22"/>
          <w:szCs w:val="22"/>
        </w:rPr>
        <w:t>these apps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 </w:t>
      </w:r>
      <w:r w:rsidR="00E040EA">
        <w:rPr>
          <w:rFonts w:ascii="Arial" w:hAnsi="Arial" w:cs="Arial"/>
          <w:color w:val="000000"/>
          <w:sz w:val="22"/>
          <w:szCs w:val="22"/>
        </w:rPr>
        <w:t xml:space="preserve">have a minimum age </w:t>
      </w:r>
      <w:r w:rsidR="002F58C5">
        <w:rPr>
          <w:rFonts w:ascii="Arial" w:hAnsi="Arial" w:cs="Arial"/>
          <w:color w:val="000000"/>
          <w:sz w:val="22"/>
          <w:szCs w:val="22"/>
        </w:rPr>
        <w:t>restriction of 13 years. O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 xml:space="preserve">ften </w:t>
      </w:r>
      <w:r w:rsidR="002F58C5">
        <w:rPr>
          <w:rFonts w:ascii="Arial" w:hAnsi="Arial" w:cs="Arial"/>
          <w:color w:val="000000"/>
          <w:sz w:val="22"/>
          <w:szCs w:val="22"/>
        </w:rPr>
        <w:t>the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 xml:space="preserve"> content </w:t>
      </w:r>
      <w:r w:rsidR="002F58C5">
        <w:rPr>
          <w:rFonts w:ascii="Arial" w:hAnsi="Arial" w:cs="Arial"/>
          <w:color w:val="000000"/>
          <w:sz w:val="22"/>
          <w:szCs w:val="22"/>
        </w:rPr>
        <w:t>available on these apps can be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 xml:space="preserve"> more suited to over 18s</w:t>
      </w:r>
      <w:r w:rsidR="002F58C5">
        <w:rPr>
          <w:rFonts w:ascii="Arial" w:hAnsi="Arial" w:cs="Arial"/>
          <w:color w:val="000000"/>
          <w:sz w:val="22"/>
          <w:szCs w:val="22"/>
        </w:rPr>
        <w:t xml:space="preserve"> (</w:t>
      </w:r>
      <w:r w:rsidR="00BF1453">
        <w:rPr>
          <w:rFonts w:ascii="Arial" w:hAnsi="Arial" w:cs="Arial"/>
          <w:color w:val="000000"/>
          <w:sz w:val="22"/>
          <w:szCs w:val="22"/>
        </w:rPr>
        <w:t>pornography, violent content etc.)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. 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>Algorithms</w:t>
      </w:r>
      <w:r w:rsidR="00570A2A">
        <w:rPr>
          <w:rFonts w:ascii="Arial" w:hAnsi="Arial" w:cs="Arial"/>
          <w:color w:val="000000"/>
          <w:sz w:val="22"/>
          <w:szCs w:val="22"/>
        </w:rPr>
        <w:t xml:space="preserve"> on this apps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 xml:space="preserve"> </w:t>
      </w:r>
      <w:r w:rsidR="00324456" w:rsidRPr="002753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will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 xml:space="preserve"> expose 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 xml:space="preserve">your child to 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advertising 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 xml:space="preserve">and 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>inappropriate/harmful</w:t>
      </w:r>
      <w:r w:rsidR="0099734E" w:rsidRPr="0027539F">
        <w:rPr>
          <w:rFonts w:ascii="Arial" w:hAnsi="Arial" w:cs="Arial"/>
          <w:color w:val="000000"/>
          <w:sz w:val="22"/>
          <w:szCs w:val="22"/>
        </w:rPr>
        <w:t>/fake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 xml:space="preserve"> </w:t>
      </w:r>
      <w:r w:rsidR="004A5A27" w:rsidRPr="0027539F">
        <w:rPr>
          <w:rFonts w:ascii="Arial" w:hAnsi="Arial" w:cs="Arial"/>
          <w:color w:val="000000"/>
          <w:sz w:val="22"/>
          <w:szCs w:val="22"/>
        </w:rPr>
        <w:t>content</w:t>
      </w:r>
      <w:r w:rsidR="00324456" w:rsidRPr="0027539F">
        <w:rPr>
          <w:rFonts w:ascii="Arial" w:hAnsi="Arial" w:cs="Arial"/>
          <w:color w:val="000000"/>
          <w:sz w:val="22"/>
          <w:szCs w:val="22"/>
        </w:rPr>
        <w:t xml:space="preserve"> and the risk of contact with strangers. </w:t>
      </w:r>
      <w:r w:rsidR="00ED54CD" w:rsidRPr="0027539F">
        <w:rPr>
          <w:rFonts w:ascii="Arial" w:hAnsi="Arial" w:cs="Arial"/>
          <w:color w:val="000000"/>
          <w:sz w:val="22"/>
          <w:szCs w:val="22"/>
        </w:rPr>
        <w:t xml:space="preserve">As app members are 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>not verif</w:t>
      </w:r>
      <w:r w:rsidR="00ED54CD" w:rsidRPr="0027539F">
        <w:rPr>
          <w:rFonts w:ascii="Arial" w:hAnsi="Arial" w:cs="Arial"/>
          <w:color w:val="000000"/>
          <w:sz w:val="22"/>
          <w:szCs w:val="22"/>
        </w:rPr>
        <w:t>ied,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 xml:space="preserve"> 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>if your child can lie about their age</w:t>
      </w:r>
      <w:r w:rsidR="00740799" w:rsidRPr="0027539F">
        <w:rPr>
          <w:rFonts w:ascii="Arial" w:hAnsi="Arial" w:cs="Arial"/>
          <w:color w:val="000000"/>
          <w:sz w:val="22"/>
          <w:szCs w:val="22"/>
        </w:rPr>
        <w:t xml:space="preserve"> (and anything else about their identity)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A12718" w:rsidRPr="0027539F">
        <w:rPr>
          <w:rFonts w:ascii="Arial" w:hAnsi="Arial" w:cs="Arial"/>
          <w:color w:val="000000"/>
          <w:sz w:val="22"/>
          <w:szCs w:val="22"/>
        </w:rPr>
        <w:t xml:space="preserve">who they are online, so </w:t>
      </w:r>
      <w:r w:rsidR="00A0746B" w:rsidRPr="0027539F">
        <w:rPr>
          <w:rFonts w:ascii="Arial" w:hAnsi="Arial" w:cs="Arial"/>
          <w:color w:val="000000"/>
          <w:sz w:val="22"/>
          <w:szCs w:val="22"/>
        </w:rPr>
        <w:t>can anyone else!</w:t>
      </w:r>
      <w:r w:rsidR="00BF1453">
        <w:rPr>
          <w:rFonts w:ascii="Arial" w:hAnsi="Arial" w:cs="Arial"/>
          <w:color w:val="000000"/>
          <w:sz w:val="22"/>
          <w:szCs w:val="22"/>
        </w:rPr>
        <w:t xml:space="preserve"> In an </w:t>
      </w:r>
      <w:r w:rsidR="009234E1">
        <w:rPr>
          <w:rFonts w:ascii="Arial" w:hAnsi="Arial" w:cs="Arial"/>
          <w:color w:val="000000"/>
          <w:sz w:val="22"/>
          <w:szCs w:val="22"/>
        </w:rPr>
        <w:t>age-appropriate</w:t>
      </w:r>
      <w:r w:rsidR="00BF1453">
        <w:rPr>
          <w:rFonts w:ascii="Arial" w:hAnsi="Arial" w:cs="Arial"/>
          <w:color w:val="000000"/>
          <w:sz w:val="22"/>
          <w:szCs w:val="22"/>
        </w:rPr>
        <w:t xml:space="preserve"> way, h</w:t>
      </w:r>
      <w:r w:rsidR="00BF1453" w:rsidRPr="0027539F">
        <w:rPr>
          <w:rFonts w:ascii="Arial" w:hAnsi="Arial" w:cs="Arial"/>
          <w:sz w:val="22"/>
          <w:szCs w:val="22"/>
        </w:rPr>
        <w:t xml:space="preserve">elp your child </w:t>
      </w:r>
      <w:r w:rsidR="00BF1453">
        <w:rPr>
          <w:rFonts w:ascii="Arial" w:hAnsi="Arial" w:cs="Arial"/>
          <w:sz w:val="22"/>
          <w:szCs w:val="22"/>
        </w:rPr>
        <w:t>to u</w:t>
      </w:r>
      <w:r w:rsidR="00BF1453" w:rsidRPr="0027539F">
        <w:rPr>
          <w:rFonts w:ascii="Arial" w:hAnsi="Arial" w:cs="Arial"/>
          <w:sz w:val="22"/>
          <w:szCs w:val="22"/>
        </w:rPr>
        <w:t>nderstand the risks of going on these apps.</w:t>
      </w:r>
    </w:p>
    <w:p w14:paraId="2DB7AAF7" w14:textId="77777777" w:rsidR="00ED54CD" w:rsidRPr="0027539F" w:rsidRDefault="00ED54CD" w:rsidP="00ED5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2690BB" w14:textId="14960D99" w:rsidR="00A12718" w:rsidRPr="0027539F" w:rsidRDefault="00ED54CD" w:rsidP="00A127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539F">
        <w:rPr>
          <w:rFonts w:ascii="Arial" w:hAnsi="Arial" w:cs="Arial"/>
          <w:color w:val="000000"/>
          <w:sz w:val="22"/>
          <w:szCs w:val="22"/>
        </w:rPr>
        <w:t>We recommend you speak to your child about the apps they want to use</w:t>
      </w:r>
      <w:r w:rsidR="007C3246">
        <w:rPr>
          <w:rFonts w:ascii="Arial" w:hAnsi="Arial" w:cs="Arial"/>
          <w:color w:val="000000"/>
          <w:sz w:val="22"/>
          <w:szCs w:val="22"/>
        </w:rPr>
        <w:t>, why they want to use them,</w:t>
      </w:r>
      <w:r w:rsidRPr="0027539F">
        <w:rPr>
          <w:rFonts w:ascii="Arial" w:hAnsi="Arial" w:cs="Arial"/>
          <w:color w:val="000000"/>
          <w:sz w:val="22"/>
          <w:szCs w:val="22"/>
        </w:rPr>
        <w:t xml:space="preserve"> and get them to show them to you</w:t>
      </w:r>
      <w:r w:rsidR="00F46C8B" w:rsidRPr="0027539F">
        <w:rPr>
          <w:rFonts w:ascii="Arial" w:hAnsi="Arial" w:cs="Arial"/>
          <w:color w:val="000000"/>
          <w:sz w:val="22"/>
          <w:szCs w:val="22"/>
        </w:rPr>
        <w:t xml:space="preserve"> and explain what the 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 xml:space="preserve">basic </w:t>
      </w:r>
      <w:r w:rsidR="00D45F6C" w:rsidRPr="0027539F">
        <w:rPr>
          <w:rFonts w:ascii="Arial" w:hAnsi="Arial" w:cs="Arial"/>
          <w:color w:val="000000"/>
          <w:sz w:val="22"/>
          <w:szCs w:val="22"/>
        </w:rPr>
        <w:t xml:space="preserve">online 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 xml:space="preserve">safety rules </w:t>
      </w:r>
      <w:r w:rsidR="00F46C8B" w:rsidRPr="0027539F">
        <w:rPr>
          <w:rFonts w:ascii="Arial" w:hAnsi="Arial" w:cs="Arial"/>
          <w:color w:val="000000"/>
          <w:sz w:val="22"/>
          <w:szCs w:val="22"/>
        </w:rPr>
        <w:t>are</w:t>
      </w:r>
      <w:r w:rsidR="00BF1453">
        <w:rPr>
          <w:rFonts w:ascii="Arial" w:hAnsi="Arial" w:cs="Arial"/>
          <w:color w:val="000000"/>
          <w:sz w:val="22"/>
          <w:szCs w:val="22"/>
        </w:rPr>
        <w:t xml:space="preserve"> -</w:t>
      </w:r>
      <w:r w:rsidR="00F46C8B" w:rsidRPr="0027539F">
        <w:rPr>
          <w:rFonts w:ascii="Arial" w:hAnsi="Arial" w:cs="Arial"/>
          <w:color w:val="000000"/>
          <w:sz w:val="22"/>
          <w:szCs w:val="22"/>
        </w:rPr>
        <w:t xml:space="preserve"> which 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 xml:space="preserve">we </w:t>
      </w:r>
      <w:r w:rsidR="0099734E" w:rsidRPr="0027539F">
        <w:rPr>
          <w:rFonts w:ascii="Arial" w:hAnsi="Arial" w:cs="Arial"/>
          <w:color w:val="000000"/>
          <w:sz w:val="22"/>
          <w:szCs w:val="22"/>
        </w:rPr>
        <w:t>teach</w:t>
      </w:r>
      <w:r w:rsidR="006132FB" w:rsidRPr="0027539F">
        <w:rPr>
          <w:rFonts w:ascii="Arial" w:hAnsi="Arial" w:cs="Arial"/>
          <w:color w:val="000000"/>
          <w:sz w:val="22"/>
          <w:szCs w:val="22"/>
        </w:rPr>
        <w:t xml:space="preserve"> at school.</w:t>
      </w:r>
      <w:r w:rsidR="00F46C8B" w:rsidRPr="0027539F">
        <w:rPr>
          <w:rFonts w:ascii="Arial" w:hAnsi="Arial" w:cs="Arial"/>
          <w:color w:val="000000"/>
          <w:sz w:val="22"/>
          <w:szCs w:val="22"/>
        </w:rPr>
        <w:t xml:space="preserve"> </w:t>
      </w:r>
      <w:r w:rsidR="004A5A27" w:rsidRPr="0027539F">
        <w:rPr>
          <w:rFonts w:ascii="Arial" w:hAnsi="Arial" w:cs="Arial"/>
          <w:sz w:val="22"/>
          <w:szCs w:val="22"/>
        </w:rPr>
        <w:t xml:space="preserve">You can </w:t>
      </w:r>
      <w:r w:rsidR="00F46C8B" w:rsidRPr="0027539F">
        <w:rPr>
          <w:rFonts w:ascii="Arial" w:hAnsi="Arial" w:cs="Arial"/>
          <w:sz w:val="22"/>
          <w:szCs w:val="22"/>
        </w:rPr>
        <w:t xml:space="preserve">see our online safety curriculum here </w:t>
      </w:r>
      <w:r w:rsidR="004A5A27" w:rsidRPr="0027539F">
        <w:rPr>
          <w:rFonts w:ascii="Arial" w:hAnsi="Arial" w:cs="Arial"/>
          <w:sz w:val="22"/>
          <w:szCs w:val="22"/>
          <w:highlight w:val="yellow"/>
        </w:rPr>
        <w:t>[ insert link/details</w:t>
      </w:r>
      <w:r w:rsidR="00F46C8B" w:rsidRPr="0027539F">
        <w:rPr>
          <w:rFonts w:ascii="Arial" w:hAnsi="Arial" w:cs="Arial"/>
          <w:sz w:val="22"/>
          <w:szCs w:val="22"/>
          <w:highlight w:val="yellow"/>
        </w:rPr>
        <w:t> </w:t>
      </w:r>
      <w:r w:rsidR="004A5A27" w:rsidRPr="0027539F">
        <w:rPr>
          <w:rFonts w:ascii="Arial" w:hAnsi="Arial" w:cs="Arial"/>
          <w:sz w:val="22"/>
          <w:szCs w:val="22"/>
          <w:highlight w:val="yellow"/>
        </w:rPr>
        <w:t>]</w:t>
      </w:r>
      <w:r w:rsidR="004A5A27" w:rsidRPr="0027539F">
        <w:rPr>
          <w:rFonts w:ascii="Arial" w:hAnsi="Arial" w:cs="Arial"/>
          <w:sz w:val="22"/>
          <w:szCs w:val="22"/>
        </w:rPr>
        <w:t>.</w:t>
      </w:r>
      <w:r w:rsidR="0099734E" w:rsidRPr="0027539F">
        <w:rPr>
          <w:rFonts w:ascii="Arial" w:hAnsi="Arial" w:cs="Arial"/>
          <w:sz w:val="22"/>
          <w:szCs w:val="22"/>
        </w:rPr>
        <w:t xml:space="preserve"> </w:t>
      </w:r>
    </w:p>
    <w:p w14:paraId="5B6E64FB" w14:textId="77777777" w:rsidR="0099734E" w:rsidRPr="0027539F" w:rsidRDefault="0099734E" w:rsidP="00A127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F93E0" w14:textId="1B90CA7A" w:rsidR="0099734E" w:rsidRPr="0027539F" w:rsidRDefault="0099734E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7539F">
        <w:rPr>
          <w:rFonts w:ascii="Arial" w:hAnsi="Arial" w:cs="Arial"/>
          <w:sz w:val="22"/>
          <w:szCs w:val="22"/>
        </w:rPr>
        <w:t xml:space="preserve">What other ways can children communicate with </w:t>
      </w:r>
      <w:r w:rsidR="00E863DC" w:rsidRPr="0027539F">
        <w:rPr>
          <w:rFonts w:ascii="Arial" w:hAnsi="Arial" w:cs="Arial"/>
          <w:sz w:val="22"/>
          <w:szCs w:val="22"/>
        </w:rPr>
        <w:t>their friends</w:t>
      </w:r>
      <w:r w:rsidRPr="0027539F">
        <w:rPr>
          <w:rFonts w:ascii="Arial" w:hAnsi="Arial" w:cs="Arial"/>
          <w:sz w:val="22"/>
          <w:szCs w:val="22"/>
        </w:rPr>
        <w:t>, without using these inappropriate apps? How can you support them with this?</w:t>
      </w:r>
      <w:r w:rsidR="00E863DC" w:rsidRPr="0027539F">
        <w:rPr>
          <w:rFonts w:ascii="Arial" w:hAnsi="Arial" w:cs="Arial"/>
          <w:sz w:val="22"/>
          <w:szCs w:val="22"/>
        </w:rPr>
        <w:t xml:space="preserve"> What </w:t>
      </w:r>
      <w:r w:rsidR="00F71BE8" w:rsidRPr="0027539F">
        <w:rPr>
          <w:rFonts w:ascii="Arial" w:hAnsi="Arial" w:cs="Arial"/>
          <w:sz w:val="22"/>
          <w:szCs w:val="22"/>
        </w:rPr>
        <w:t xml:space="preserve">communication </w:t>
      </w:r>
      <w:r w:rsidR="00E863DC" w:rsidRPr="0027539F">
        <w:rPr>
          <w:rFonts w:ascii="Arial" w:hAnsi="Arial" w:cs="Arial"/>
          <w:sz w:val="22"/>
          <w:szCs w:val="22"/>
        </w:rPr>
        <w:t xml:space="preserve">skills do they need </w:t>
      </w:r>
      <w:r w:rsidR="00F71BE8" w:rsidRPr="0027539F">
        <w:rPr>
          <w:rFonts w:ascii="Arial" w:hAnsi="Arial" w:cs="Arial"/>
          <w:sz w:val="22"/>
          <w:szCs w:val="22"/>
        </w:rPr>
        <w:t xml:space="preserve">help </w:t>
      </w:r>
      <w:r w:rsidR="00E863DC" w:rsidRPr="0027539F">
        <w:rPr>
          <w:rFonts w:ascii="Arial" w:hAnsi="Arial" w:cs="Arial"/>
          <w:sz w:val="22"/>
          <w:szCs w:val="22"/>
        </w:rPr>
        <w:t xml:space="preserve">to develop </w:t>
      </w:r>
      <w:r w:rsidR="00F71BE8" w:rsidRPr="0027539F">
        <w:rPr>
          <w:rFonts w:ascii="Arial" w:hAnsi="Arial" w:cs="Arial"/>
          <w:sz w:val="22"/>
          <w:szCs w:val="22"/>
        </w:rPr>
        <w:t>e.g. making phone calls, sending emails,</w:t>
      </w:r>
      <w:r w:rsidR="0027539F" w:rsidRPr="0027539F">
        <w:rPr>
          <w:rFonts w:ascii="Arial" w:hAnsi="Arial" w:cs="Arial"/>
          <w:sz w:val="22"/>
          <w:szCs w:val="22"/>
        </w:rPr>
        <w:t xml:space="preserve"> understanding etiquette of communications both online and offline etc</w:t>
      </w:r>
      <w:r w:rsidR="0027539F">
        <w:rPr>
          <w:rFonts w:ascii="Arial" w:hAnsi="Arial" w:cs="Arial"/>
          <w:sz w:val="22"/>
          <w:szCs w:val="22"/>
        </w:rPr>
        <w:t>?</w:t>
      </w:r>
    </w:p>
    <w:p w14:paraId="348B4F52" w14:textId="77777777" w:rsidR="00D45F6C" w:rsidRPr="0027539F" w:rsidRDefault="00D45F6C" w:rsidP="00A127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EBA27" w14:textId="5641E8A0" w:rsidR="00604F2F" w:rsidRPr="0027539F" w:rsidRDefault="00604F2F" w:rsidP="00604F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539F">
        <w:rPr>
          <w:rFonts w:ascii="Arial" w:hAnsi="Arial" w:cs="Arial"/>
          <w:sz w:val="22"/>
          <w:szCs w:val="22"/>
        </w:rPr>
        <w:t>If you feel that you, or your child, needs further support in keeping safe o</w:t>
      </w:r>
      <w:r w:rsidR="00BF1453">
        <w:rPr>
          <w:rFonts w:ascii="Arial" w:hAnsi="Arial" w:cs="Arial"/>
          <w:sz w:val="22"/>
          <w:szCs w:val="22"/>
        </w:rPr>
        <w:t>nline</w:t>
      </w:r>
      <w:r w:rsidRPr="0027539F">
        <w:rPr>
          <w:rFonts w:ascii="Arial" w:hAnsi="Arial" w:cs="Arial"/>
          <w:sz w:val="22"/>
          <w:szCs w:val="22"/>
        </w:rPr>
        <w:t xml:space="preserve">, please contact </w:t>
      </w:r>
      <w:r w:rsidRPr="0027539F">
        <w:rPr>
          <w:rFonts w:ascii="Arial" w:hAnsi="Arial" w:cs="Arial"/>
          <w:b/>
          <w:bCs/>
          <w:sz w:val="22"/>
          <w:szCs w:val="22"/>
          <w:highlight w:val="yellow"/>
        </w:rPr>
        <w:t>NAME &amp; CONTACT DETAILS</w:t>
      </w:r>
      <w:r w:rsidRPr="0027539F">
        <w:rPr>
          <w:rFonts w:ascii="Arial" w:hAnsi="Arial" w:cs="Arial"/>
          <w:sz w:val="22"/>
          <w:szCs w:val="22"/>
        </w:rPr>
        <w:t>.</w:t>
      </w:r>
    </w:p>
    <w:p w14:paraId="35E8614E" w14:textId="77777777" w:rsidR="00A12718" w:rsidRPr="0027539F" w:rsidRDefault="00A12718" w:rsidP="00A127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9BFD5" w14:textId="77777777" w:rsidR="00AF68F2" w:rsidRPr="0027539F" w:rsidRDefault="00AF68F2" w:rsidP="00A127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539F">
        <w:rPr>
          <w:rFonts w:ascii="Arial" w:hAnsi="Arial" w:cs="Arial"/>
          <w:sz w:val="22"/>
          <w:szCs w:val="22"/>
        </w:rPr>
        <w:t>With thanks for your continued support,</w:t>
      </w:r>
    </w:p>
    <w:p w14:paraId="107EC8D6" w14:textId="1AD71A28" w:rsidR="00AF68F2" w:rsidRPr="0027539F" w:rsidRDefault="00AF68F2" w:rsidP="00A127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AF68F2" w:rsidRPr="0027539F" w:rsidSect="00F46C8B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73C0" w14:textId="77777777" w:rsidR="00160572" w:rsidRDefault="00160572" w:rsidP="00740799">
      <w:r>
        <w:separator/>
      </w:r>
    </w:p>
  </w:endnote>
  <w:endnote w:type="continuationSeparator" w:id="0">
    <w:p w14:paraId="69154036" w14:textId="77777777" w:rsidR="00160572" w:rsidRDefault="00160572" w:rsidP="007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22D5" w14:textId="7BF42F19" w:rsidR="00D45F6C" w:rsidRPr="0077297B" w:rsidRDefault="0077297B" w:rsidP="0077297B">
    <w:pPr>
      <w:pStyle w:val="Footer"/>
      <w:jc w:val="center"/>
    </w:pPr>
    <w:r w:rsidRPr="00501C49">
      <w:rPr>
        <w:rFonts w:ascii="Arial" w:hAnsi="Arial" w:cs="Arial"/>
      </w:rPr>
      <w:t>Updated</w:t>
    </w:r>
    <w:r>
      <w:rPr>
        <w:rFonts w:ascii="Arial" w:hAnsi="Arial" w:cs="Arial"/>
      </w:rPr>
      <w:t xml:space="preserve"> August 202</w:t>
    </w:r>
    <w:r w:rsidR="00E32E91">
      <w:rPr>
        <w:rFonts w:ascii="Arial" w:hAnsi="Arial" w:cs="Arial"/>
      </w:rPr>
      <w:t>5</w:t>
    </w:r>
    <w:r w:rsidRPr="00501C49">
      <w:rPr>
        <w:rFonts w:ascii="Arial" w:hAnsi="Arial" w:cs="Arial"/>
      </w:rPr>
      <w:tab/>
    </w:r>
    <w:hyperlink r:id="rId1" w:history="1">
      <w:r>
        <w:rPr>
          <w:rStyle w:val="Hyperlink"/>
          <w:rFonts w:ascii="Arial" w:hAnsi="Arial" w:cs="Arial"/>
        </w:rPr>
        <w:t>safeguarded.lgfl.net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D0FA" w14:textId="77777777" w:rsidR="00160572" w:rsidRDefault="00160572" w:rsidP="00740799">
      <w:r>
        <w:separator/>
      </w:r>
    </w:p>
  </w:footnote>
  <w:footnote w:type="continuationSeparator" w:id="0">
    <w:p w14:paraId="448EE44F" w14:textId="77777777" w:rsidR="00160572" w:rsidRDefault="00160572" w:rsidP="007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F7A6" w14:textId="0658BCEB" w:rsidR="00740799" w:rsidRDefault="00FC2A0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C13F31" wp14:editId="072089F2">
          <wp:simplePos x="0" y="0"/>
          <wp:positionH relativeFrom="column">
            <wp:posOffset>5200015</wp:posOffset>
          </wp:positionH>
          <wp:positionV relativeFrom="paragraph">
            <wp:posOffset>-131445</wp:posOffset>
          </wp:positionV>
          <wp:extent cx="1448435" cy="10185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F24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A75F6"/>
    <w:multiLevelType w:val="hybridMultilevel"/>
    <w:tmpl w:val="5FBAC82E"/>
    <w:lvl w:ilvl="0" w:tplc="017093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6082"/>
    <w:multiLevelType w:val="hybridMultilevel"/>
    <w:tmpl w:val="8CA05DCA"/>
    <w:lvl w:ilvl="0" w:tplc="017093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E7596"/>
    <w:multiLevelType w:val="hybridMultilevel"/>
    <w:tmpl w:val="2FBA7D9A"/>
    <w:lvl w:ilvl="0" w:tplc="017093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16F4F"/>
    <w:multiLevelType w:val="hybridMultilevel"/>
    <w:tmpl w:val="F12CCC2C"/>
    <w:lvl w:ilvl="0" w:tplc="ACEEB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324E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8046648">
    <w:abstractNumId w:val="1"/>
  </w:num>
  <w:num w:numId="2" w16cid:durableId="610405035">
    <w:abstractNumId w:val="3"/>
  </w:num>
  <w:num w:numId="3" w16cid:durableId="2140295411">
    <w:abstractNumId w:val="2"/>
  </w:num>
  <w:num w:numId="4" w16cid:durableId="1406679866">
    <w:abstractNumId w:val="5"/>
  </w:num>
  <w:num w:numId="5" w16cid:durableId="1366491475">
    <w:abstractNumId w:val="4"/>
  </w:num>
  <w:num w:numId="6" w16cid:durableId="11999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04"/>
    <w:rsid w:val="00010F57"/>
    <w:rsid w:val="000221C0"/>
    <w:rsid w:val="00032724"/>
    <w:rsid w:val="00033AB6"/>
    <w:rsid w:val="000947E4"/>
    <w:rsid w:val="00110FB9"/>
    <w:rsid w:val="001127D1"/>
    <w:rsid w:val="00156DF7"/>
    <w:rsid w:val="00160572"/>
    <w:rsid w:val="001C2150"/>
    <w:rsid w:val="002452CC"/>
    <w:rsid w:val="00251B21"/>
    <w:rsid w:val="0027539F"/>
    <w:rsid w:val="00276AA3"/>
    <w:rsid w:val="002A3800"/>
    <w:rsid w:val="002D010A"/>
    <w:rsid w:val="002F58C5"/>
    <w:rsid w:val="00324456"/>
    <w:rsid w:val="00353DDA"/>
    <w:rsid w:val="003D5FEE"/>
    <w:rsid w:val="004A5A27"/>
    <w:rsid w:val="005143E8"/>
    <w:rsid w:val="005509E2"/>
    <w:rsid w:val="0056001A"/>
    <w:rsid w:val="00570A2A"/>
    <w:rsid w:val="005725F8"/>
    <w:rsid w:val="0057637E"/>
    <w:rsid w:val="00576A38"/>
    <w:rsid w:val="00586917"/>
    <w:rsid w:val="00604F2F"/>
    <w:rsid w:val="006132FB"/>
    <w:rsid w:val="00682C07"/>
    <w:rsid w:val="00690B4C"/>
    <w:rsid w:val="00737149"/>
    <w:rsid w:val="00740799"/>
    <w:rsid w:val="00755454"/>
    <w:rsid w:val="0077297B"/>
    <w:rsid w:val="007C3246"/>
    <w:rsid w:val="007D5167"/>
    <w:rsid w:val="007E1267"/>
    <w:rsid w:val="00873B23"/>
    <w:rsid w:val="008F71F6"/>
    <w:rsid w:val="009234E1"/>
    <w:rsid w:val="009242E9"/>
    <w:rsid w:val="0099734E"/>
    <w:rsid w:val="00A0746B"/>
    <w:rsid w:val="00A12718"/>
    <w:rsid w:val="00A36411"/>
    <w:rsid w:val="00A62B17"/>
    <w:rsid w:val="00AF68F2"/>
    <w:rsid w:val="00B94CEF"/>
    <w:rsid w:val="00BC60EE"/>
    <w:rsid w:val="00BE6262"/>
    <w:rsid w:val="00BF1453"/>
    <w:rsid w:val="00C11368"/>
    <w:rsid w:val="00CB1D5E"/>
    <w:rsid w:val="00D4473E"/>
    <w:rsid w:val="00D45F4E"/>
    <w:rsid w:val="00D45F6C"/>
    <w:rsid w:val="00D97B70"/>
    <w:rsid w:val="00DA275F"/>
    <w:rsid w:val="00E040EA"/>
    <w:rsid w:val="00E106F8"/>
    <w:rsid w:val="00E32E91"/>
    <w:rsid w:val="00E63158"/>
    <w:rsid w:val="00E65348"/>
    <w:rsid w:val="00E863DC"/>
    <w:rsid w:val="00E92E74"/>
    <w:rsid w:val="00E950B4"/>
    <w:rsid w:val="00ED54CD"/>
    <w:rsid w:val="00EF34D7"/>
    <w:rsid w:val="00F02523"/>
    <w:rsid w:val="00F11E79"/>
    <w:rsid w:val="00F14D67"/>
    <w:rsid w:val="00F3273A"/>
    <w:rsid w:val="00F46C8B"/>
    <w:rsid w:val="00F50335"/>
    <w:rsid w:val="00F71BE8"/>
    <w:rsid w:val="00F84344"/>
    <w:rsid w:val="00F86823"/>
    <w:rsid w:val="00FB5C63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BFF75"/>
  <w15:chartTrackingRefBased/>
  <w15:docId w15:val="{870812EA-5B51-4A7C-B833-BE223EB8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32FB"/>
    <w:rPr>
      <w:color w:val="0000FF"/>
      <w:u w:val="single"/>
    </w:rPr>
  </w:style>
  <w:style w:type="character" w:styleId="FollowedHyperlink">
    <w:name w:val="FollowedHyperlink"/>
    <w:rsid w:val="00AF68F2"/>
    <w:rPr>
      <w:color w:val="800080"/>
      <w:u w:val="single"/>
    </w:rPr>
  </w:style>
  <w:style w:type="paragraph" w:styleId="Header">
    <w:name w:val="header"/>
    <w:basedOn w:val="Normal"/>
    <w:link w:val="HeaderChar"/>
    <w:rsid w:val="007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40799"/>
    <w:rPr>
      <w:sz w:val="24"/>
      <w:szCs w:val="24"/>
    </w:rPr>
  </w:style>
  <w:style w:type="paragraph" w:styleId="Footer">
    <w:name w:val="footer"/>
    <w:basedOn w:val="Normal"/>
    <w:link w:val="FooterChar"/>
    <w:rsid w:val="007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079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4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arentsafe.lgfl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feguarded.lgf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dave\London%20Grid%20For%20Learning%20Trust\SafeguardEd%20-%20Documents\General\lgfl.net\Parent%20Letters\Parent%20Letters%202023\LGfL-Letter-Underage-Social-Media-Use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3F252-E712-4A56-8916-7E4B1E00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39170-109B-4B4A-B6B3-C60002AB8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8F513-33C3-4617-83D1-2BA54382B86B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LGfL-Letter-Underage-Social-Media-Use-2023</Template>
  <TotalTime>32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25th April, 2012</vt:lpstr>
    </vt:vector>
  </TitlesOfParts>
  <Company>ELMWOOD JUNIOR SCHOOL</Company>
  <LinksUpToDate>false</LinksUpToDate>
  <CharactersWithSpaces>2688</CharactersWithSpaces>
  <SharedDoc>false</SharedDoc>
  <HLinks>
    <vt:vector size="24" baseType="variant"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https://parentsafe.lgfl.net/</vt:lpwstr>
      </vt:variant>
      <vt:variant>
        <vt:lpwstr/>
      </vt:variant>
      <vt:variant>
        <vt:i4>3670139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http://www.facebook.com/safety/groups/parents/</vt:lpwstr>
      </vt:variant>
      <vt:variant>
        <vt:lpwstr/>
      </vt:variant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http://www.facebook.com/clickceop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http://safeguarded.lgfl.net/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25th April, 2012</dc:title>
  <dc:subject/>
  <dc:creator>Alex Dave</dc:creator>
  <cp:keywords/>
  <cp:lastModifiedBy>Alex Dave</cp:lastModifiedBy>
  <cp:revision>16</cp:revision>
  <cp:lastPrinted>2012-04-26T14:41:00Z</cp:lastPrinted>
  <dcterms:created xsi:type="dcterms:W3CDTF">2024-07-24T12:01:00Z</dcterms:created>
  <dcterms:modified xsi:type="dcterms:W3CDTF">2025-08-04T09:38:00Z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0x0101004901B37C7DC4D74691B84FF8510AC564</vt:lpwstr>
  </property>
</Properties>
</file>